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2F03" w14:textId="77777777" w:rsidR="00F41234" w:rsidRDefault="003E2D1A">
      <w:pPr>
        <w:tabs>
          <w:tab w:val="left" w:pos="5954"/>
          <w:tab w:val="left" w:pos="10632"/>
        </w:tabs>
        <w:spacing w:before="98"/>
        <w:ind w:left="-1418"/>
      </w:pPr>
      <w:r>
        <w:rPr>
          <w:noProof/>
          <w:lang w:val="es-ES" w:eastAsia="es-ES"/>
        </w:rPr>
        <w:drawing>
          <wp:inline distT="0" distB="0" distL="0" distR="0" wp14:anchorId="5D92056F" wp14:editId="45E76211">
            <wp:extent cx="1468800" cy="643316"/>
            <wp:effectExtent l="0" t="0" r="0" b="4384"/>
            <wp:docPr id="141752509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43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0C5AD5" w14:textId="77777777" w:rsidR="00F41234" w:rsidRDefault="00F41234">
      <w:pPr>
        <w:spacing w:line="200" w:lineRule="exact"/>
      </w:pPr>
    </w:p>
    <w:p w14:paraId="250587EE" w14:textId="77777777" w:rsidR="00F41234" w:rsidRDefault="003E2D1A">
      <w:pPr>
        <w:spacing w:line="200" w:lineRule="exac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11D9" wp14:editId="0F7B8C59">
                <wp:simplePos x="0" y="0"/>
                <wp:positionH relativeFrom="column">
                  <wp:posOffset>-927101</wp:posOffset>
                </wp:positionH>
                <wp:positionV relativeFrom="paragraph">
                  <wp:posOffset>274320</wp:posOffset>
                </wp:positionV>
                <wp:extent cx="9572625" cy="330839"/>
                <wp:effectExtent l="0" t="0" r="9525" b="0"/>
                <wp:wrapSquare wrapText="bothSides"/>
                <wp:docPr id="7951171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330839"/>
                        </a:xfrm>
                        <a:prstGeom prst="rect">
                          <a:avLst/>
                        </a:prstGeom>
                        <a:solidFill>
                          <a:srgbClr val="3465A4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5B2311" w14:textId="77777777" w:rsidR="00F41234" w:rsidRDefault="003E2D1A">
                            <w:pPr>
                              <w:tabs>
                                <w:tab w:val="left" w:pos="12049"/>
                              </w:tabs>
                              <w:spacing w:before="57"/>
                              <w:ind w:left="567" w:right="7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GES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.U.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A11D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3pt;margin-top:21.6pt;width:753.7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" fillcolor="#3465a4" stroked="f">
                <v:textbox>
                  <w:txbxContent>
                    <w:p w14:paraId="185B2311" w14:textId="77777777" w:rsidR="00F41234" w:rsidRDefault="003E2D1A">
                      <w:pPr>
                        <w:tabs>
                          <w:tab w:val="left" w:pos="12049"/>
                        </w:tabs>
                        <w:spacing w:before="57"/>
                        <w:ind w:left="567" w:right="7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GES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IÓ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.U.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C7453" w14:textId="77777777" w:rsidR="00F41234" w:rsidRDefault="00F41234">
      <w:pPr>
        <w:spacing w:before="16" w:line="280" w:lineRule="exact"/>
      </w:pPr>
    </w:p>
    <w:p w14:paraId="0A477D35" w14:textId="77777777" w:rsidR="00F41234" w:rsidRDefault="00F41234">
      <w:pPr>
        <w:spacing w:before="16" w:line="280" w:lineRule="exact"/>
        <w:rPr>
          <w:sz w:val="24"/>
          <w:szCs w:val="24"/>
        </w:rPr>
      </w:pPr>
    </w:p>
    <w:tbl>
      <w:tblPr>
        <w:tblW w:w="15026" w:type="dxa"/>
        <w:tblInd w:w="-1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118"/>
        <w:gridCol w:w="1418"/>
        <w:gridCol w:w="1559"/>
        <w:gridCol w:w="2126"/>
        <w:gridCol w:w="2268"/>
        <w:gridCol w:w="2268"/>
      </w:tblGrid>
      <w:tr w:rsidR="00F41234" w14:paraId="5C958567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26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00B0" w14:textId="77777777" w:rsidR="00F41234" w:rsidRDefault="003E2D1A">
            <w:pPr>
              <w:spacing w:before="3"/>
              <w:ind w:left="142" w:right="-41"/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*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ACCI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</w:p>
          <w:p w14:paraId="1C76671C" w14:textId="77777777" w:rsidR="00F41234" w:rsidRDefault="003E2D1A">
            <w:pPr>
              <w:spacing w:before="3"/>
              <w:ind w:left="142" w:right="-41"/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AZO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5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Ñ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221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6ABA" w14:textId="77777777" w:rsidR="00F41234" w:rsidRDefault="003E2D1A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NSE</w:t>
            </w:r>
            <w:r>
              <w:rPr>
                <w:rFonts w:ascii="Arial" w:eastAsia="Arial" w:hAnsi="Arial" w:cs="Arial"/>
                <w:b/>
                <w:spacing w:val="-2"/>
                <w:position w:val="-1"/>
              </w:rPr>
              <w:t>J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O DE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IÓ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114F9" w14:textId="77777777" w:rsidR="00F41234" w:rsidRDefault="00F41234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E5F28" w14:textId="77777777" w:rsidR="00F41234" w:rsidRDefault="00F41234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</w:tr>
      <w:tr w:rsidR="00F41234" w14:paraId="7DCAEE00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B4A1" w14:textId="77777777" w:rsidR="00F41234" w:rsidRDefault="003E2D1A">
            <w:pPr>
              <w:spacing w:before="240"/>
              <w:ind w:right="-9"/>
              <w:jc w:val="center"/>
            </w:pP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MBR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7A1F" w14:textId="77777777" w:rsidR="00F41234" w:rsidRDefault="003E2D1A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CUERD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FE5B" w14:textId="77777777" w:rsidR="00F41234" w:rsidRDefault="003E2D1A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D614" w14:textId="77777777" w:rsidR="00F41234" w:rsidRDefault="003E2D1A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FECHA ACEPTACIÓN CARGO CONSEJO DE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5A220" w14:textId="77777777" w:rsidR="00F41234" w:rsidRDefault="003E2D1A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FECHA CESE CARGO CONSEJO DE 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94578" w14:textId="77777777" w:rsidR="00F41234" w:rsidRDefault="003E2D1A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FECHA NOMBRAMIENTO CARGO CONSEJO DE ADMINISTRACIÓN</w:t>
            </w:r>
          </w:p>
        </w:tc>
      </w:tr>
      <w:tr w:rsidR="00F41234" w14:paraId="19A50BC5" w14:textId="777777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6065" w14:textId="77777777" w:rsidR="00F41234" w:rsidRDefault="003E2D1A">
            <w:pPr>
              <w:spacing w:before="5"/>
              <w:ind w:left="142"/>
            </w:pPr>
            <w:r>
              <w:rPr>
                <w:rFonts w:ascii="Arial" w:eastAsia="Arial" w:hAnsi="Arial" w:cs="Arial"/>
                <w:b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- </w:t>
            </w:r>
            <w:hyperlink r:id="rId8" w:history="1">
              <w:r>
                <w:rPr>
                  <w:rStyle w:val="Hipervnculo"/>
                  <w:rFonts w:ascii="Arial" w:eastAsia="Arial" w:hAnsi="Arial" w:cs="Arial"/>
                  <w:b/>
                  <w:bCs/>
                  <w:lang w:val="es-ES"/>
                </w:rPr>
                <w:t>D. ALEJANDRO NARVAY QUINTERO CASTAÑEDA</w:t>
              </w:r>
            </w:hyperlink>
            <w:r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Presidente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0033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6199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DF7B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E602B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DC11D5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43C9CFE2" w14:textId="77777777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53EA" w14:textId="77777777" w:rsidR="00F41234" w:rsidRDefault="003E2D1A">
            <w:pPr>
              <w:spacing w:before="5"/>
              <w:ind w:left="142"/>
            </w:pPr>
            <w:r>
              <w:rPr>
                <w:rFonts w:ascii="Arial" w:eastAsia="Arial" w:hAnsi="Arial" w:cs="Arial"/>
                <w:b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-1"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lang w:val="es-ES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hyperlink r:id="rId9" w:history="1">
              <w:r>
                <w:rPr>
                  <w:rStyle w:val="Hipervnculo"/>
                  <w:rFonts w:ascii="Arial" w:eastAsia="Arial" w:hAnsi="Arial" w:cs="Arial"/>
                  <w:b/>
                  <w:bCs/>
                  <w:spacing w:val="-1"/>
                  <w:lang w:val="es-ES"/>
                </w:rPr>
                <w:t>Dª. ANA ISABEL BARRERA CABRERA</w:t>
              </w:r>
            </w:hyperlink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72BD1F8E" w14:textId="77777777" w:rsidR="00F41234" w:rsidRDefault="003E2D1A">
            <w:pPr>
              <w:spacing w:before="5"/>
              <w:ind w:left="142"/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Vicepresidenta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8BFC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370F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2598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72EAF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6A9B7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72146D4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FB6D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3.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hyperlink r:id="rId10" w:history="1">
              <w:r>
                <w:rPr>
                  <w:rStyle w:val="Hipervnculo"/>
                  <w:rFonts w:ascii="Arial" w:eastAsia="Arial" w:hAnsi="Arial" w:cs="Arial"/>
                  <w:b/>
                  <w:bCs/>
                  <w:spacing w:val="1"/>
                  <w:lang w:val="es-ES"/>
                </w:rPr>
                <w:t>D. ANDRÉS DÍAZ MATOSO</w:t>
              </w:r>
            </w:hyperlink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 </w:t>
            </w:r>
          </w:p>
          <w:p w14:paraId="151254C6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s-ES"/>
              </w:rPr>
              <w:t>Consejero</w:t>
            </w:r>
            <w:proofErr w:type="gramEnd"/>
            <w:r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F10A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06EB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29A2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5F188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FEBC4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6C7674B8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5984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4.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D. JAVIER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GUTIÉRREZ TAÑO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4C66E88E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73FE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9A0A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1F0A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F9F52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26/12/2024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FDAB7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41520A02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B9AC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4.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hyperlink r:id="rId11" w:history="1">
              <w:r>
                <w:rPr>
                  <w:rStyle w:val="Hipervnculo"/>
                  <w:rFonts w:ascii="Arial" w:eastAsia="Arial" w:hAnsi="Arial" w:cs="Arial"/>
                  <w:b/>
                  <w:bCs/>
                  <w:spacing w:val="-1"/>
                  <w:lang w:val="es-ES"/>
                </w:rPr>
                <w:t>D. ALFONSO CABELLO MESA</w:t>
              </w:r>
            </w:hyperlink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27A7B4A8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5B35" w14:textId="77777777" w:rsidR="00F41234" w:rsidRDefault="00F41234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F9B6" w14:textId="77777777" w:rsidR="00F41234" w:rsidRDefault="00F41234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A5D0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F0F94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573A4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26/12/2024</w:t>
            </w:r>
          </w:p>
        </w:tc>
      </w:tr>
      <w:tr w:rsidR="00F41234" w14:paraId="2FC9D205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C7BF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5.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- </w:t>
            </w:r>
            <w:hyperlink r:id="rId12" w:history="1">
              <w:r>
                <w:rPr>
                  <w:rStyle w:val="Hipervnculo"/>
                  <w:rFonts w:ascii="Arial" w:eastAsia="Arial" w:hAnsi="Arial" w:cs="Arial"/>
                  <w:b/>
                  <w:bCs/>
                  <w:lang w:val="es-ES"/>
                </w:rPr>
                <w:t>Dª. JANIRA GUTIÉRREZ PERAZA</w:t>
              </w:r>
            </w:hyperlink>
            <w:r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333995C5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Consejera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86ED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FC34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2304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73F46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32CC7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0D51DA88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C9E1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6.- </w:t>
            </w:r>
            <w:hyperlink r:id="rId13" w:history="1">
              <w:r>
                <w:rPr>
                  <w:rStyle w:val="Hipervnculo"/>
                  <w:rFonts w:ascii="Arial" w:eastAsia="Arial" w:hAnsi="Arial" w:cs="Arial"/>
                  <w:b/>
                  <w:spacing w:val="-1"/>
                  <w:lang w:val="es-ES"/>
                </w:rPr>
                <w:t>D. JUAN ANTONIO ALONSO BARRETO</w:t>
              </w:r>
            </w:hyperlink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236FA231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Consejero Delegado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de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098C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E7E0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2FB4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ED01F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33D41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26887BB0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46E2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7.- </w:t>
            </w:r>
            <w:hyperlink r:id="rId14" w:history="1">
              <w:r>
                <w:rPr>
                  <w:rStyle w:val="Hipervnculo"/>
                  <w:rFonts w:ascii="Arial" w:eastAsia="Arial" w:hAnsi="Arial" w:cs="Arial"/>
                  <w:b/>
                  <w:spacing w:val="-1"/>
                  <w:lang w:val="es-ES"/>
                </w:rPr>
                <w:t>Dª. MARÍA TERESA BOSCH LLINARES</w:t>
              </w:r>
            </w:hyperlink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68611DC5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Consejera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0E51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11/09/2023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2E04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1B34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C8C3B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C9476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020EE758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DC7D" w14:textId="77777777" w:rsidR="00F41234" w:rsidRDefault="003E2D1A">
            <w:pPr>
              <w:ind w:left="142"/>
              <w:rPr>
                <w:rFonts w:ascii="Arial" w:eastAsia="Arial" w:hAnsi="Arial" w:cs="Arial"/>
                <w:b/>
                <w:spacing w:val="-1"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8.- D. JUAN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ARMICHE RAMOS QUINTERO </w:t>
            </w:r>
          </w:p>
          <w:p w14:paraId="1200812D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60D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DE3C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71A6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15/12/2023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DBC94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09/09/2024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85A59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41234" w14:paraId="21344E6D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DABC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8.- </w:t>
            </w:r>
            <w:hyperlink r:id="rId15" w:history="1">
              <w:r>
                <w:rPr>
                  <w:rStyle w:val="Hipervnculo"/>
                  <w:rFonts w:ascii="Arial" w:eastAsia="Arial" w:hAnsi="Arial" w:cs="Arial"/>
                  <w:b/>
                  <w:spacing w:val="-1"/>
                  <w:lang w:val="es-ES"/>
                </w:rPr>
                <w:t>D. ESTEBAN CIPRIANO REYES HERNÁNDEZ</w:t>
              </w:r>
            </w:hyperlink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444D27E1" w14:textId="77777777" w:rsidR="00F41234" w:rsidRDefault="003E2D1A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Consejero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BB74" w14:textId="77777777" w:rsidR="00F41234" w:rsidRDefault="00F41234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2D61" w14:textId="77777777" w:rsidR="00F41234" w:rsidRDefault="00F41234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ACB7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2D773" w14:textId="77777777" w:rsidR="00F41234" w:rsidRDefault="00F41234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030FD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09/09/2024</w:t>
            </w:r>
          </w:p>
        </w:tc>
      </w:tr>
    </w:tbl>
    <w:p w14:paraId="6EB17074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28340F93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70463093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4FC25DC1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6E9393BF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2E97F009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p w14:paraId="15E0679B" w14:textId="77777777" w:rsidR="00F41234" w:rsidRDefault="00F41234">
      <w:pPr>
        <w:spacing w:line="140" w:lineRule="exact"/>
        <w:rPr>
          <w:rFonts w:ascii="Arial" w:eastAsia="Arial" w:hAnsi="Arial" w:cs="Arial"/>
          <w:b/>
          <w:spacing w:val="1"/>
          <w:lang w:val="es-ES"/>
        </w:rPr>
      </w:pPr>
    </w:p>
    <w:p w14:paraId="5CF37315" w14:textId="77777777" w:rsidR="00F41234" w:rsidRDefault="003E2D1A">
      <w:pPr>
        <w:spacing w:before="10" w:line="280" w:lineRule="exact"/>
        <w:jc w:val="center"/>
      </w:pPr>
      <w:r>
        <w:rPr>
          <w:rFonts w:ascii="Arial" w:eastAsia="Arial" w:hAnsi="Arial" w:cs="Arial"/>
          <w:b/>
          <w:spacing w:val="1"/>
          <w:position w:val="-1"/>
          <w:lang w:val="es-ES"/>
        </w:rPr>
        <w:t xml:space="preserve">JUNTA GENERAL GMR </w:t>
      </w:r>
      <w:r>
        <w:rPr>
          <w:rFonts w:ascii="Arial" w:eastAsia="Arial" w:hAnsi="Arial" w:cs="Arial"/>
          <w:b/>
          <w:spacing w:val="1"/>
          <w:position w:val="-1"/>
          <w:lang w:val="es-ES"/>
        </w:rPr>
        <w:t>CANARIAS</w:t>
      </w:r>
    </w:p>
    <w:p w14:paraId="0292DB4D" w14:textId="77777777" w:rsidR="00F41234" w:rsidRDefault="00F41234">
      <w:pPr>
        <w:spacing w:before="10" w:line="280" w:lineRule="exact"/>
        <w:rPr>
          <w:sz w:val="28"/>
          <w:szCs w:val="28"/>
          <w:lang w:val="es-ES"/>
        </w:rPr>
      </w:pPr>
    </w:p>
    <w:tbl>
      <w:tblPr>
        <w:tblW w:w="11789" w:type="dxa"/>
        <w:tblInd w:w="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4"/>
        <w:gridCol w:w="1613"/>
        <w:gridCol w:w="2947"/>
      </w:tblGrid>
      <w:tr w:rsidR="00F41234" w14:paraId="440B768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D750" w14:textId="77777777" w:rsidR="00F41234" w:rsidRDefault="003E2D1A">
            <w:pPr>
              <w:tabs>
                <w:tab w:val="left" w:pos="4820"/>
              </w:tabs>
              <w:spacing w:before="5"/>
              <w:ind w:left="142"/>
            </w:pPr>
            <w:r>
              <w:rPr>
                <w:rFonts w:ascii="Arial" w:eastAsia="Arial" w:hAnsi="Arial" w:cs="Arial"/>
                <w:b/>
                <w:spacing w:val="1"/>
                <w:lang w:val="es-ES"/>
              </w:rPr>
              <w:t>REPRESENTANTE COMUNIDAD AUTÓNOMA DE CANARIAS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F6B3" w14:textId="77777777" w:rsidR="00F41234" w:rsidRDefault="003E2D1A">
            <w:pPr>
              <w:spacing w:before="5"/>
              <w:ind w:left="60" w:right="82"/>
              <w:jc w:val="center"/>
            </w:pP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F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CH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CUERD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lang w:val="es-ES"/>
              </w:rPr>
              <w:t>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0B51" w14:textId="77777777" w:rsidR="00F41234" w:rsidRDefault="003E2D1A">
            <w:pPr>
              <w:spacing w:before="5"/>
              <w:ind w:left="60"/>
              <w:jc w:val="center"/>
            </w:pP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F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CH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ES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G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F78B" w14:textId="77777777" w:rsidR="00F41234" w:rsidRDefault="003E2D1A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lang w:val="es-ES"/>
              </w:rPr>
              <w:t>FECHA ACEPTACIÓN CARGO CONSEJO DE ADMINISTRACIÓN</w:t>
            </w:r>
          </w:p>
        </w:tc>
      </w:tr>
      <w:tr w:rsidR="00F41234" w14:paraId="7209A127" w14:textId="777777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C328" w14:textId="77777777" w:rsidR="00F41234" w:rsidRDefault="003E2D1A">
            <w:pPr>
              <w:spacing w:before="5"/>
              <w:ind w:firstLine="142"/>
            </w:pPr>
            <w:hyperlink r:id="rId16" w:history="1">
              <w:r>
                <w:rPr>
                  <w:rStyle w:val="Hipervnculo"/>
                  <w:rFonts w:ascii="Arial" w:eastAsia="Arial" w:hAnsi="Arial" w:cs="Arial"/>
                  <w:b/>
                  <w:bCs/>
                  <w:lang w:val="es-ES"/>
                </w:rPr>
                <w:t>D. ALEJANDRO NARVAY QUINTERO CASTAÑEDA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8C27" w14:textId="77777777" w:rsidR="00F41234" w:rsidRDefault="003E2D1A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9DF8" w14:textId="77777777" w:rsidR="00F41234" w:rsidRDefault="003E2D1A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F8DA" w14:textId="77777777" w:rsidR="00F41234" w:rsidRDefault="003E2D1A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</w:tr>
    </w:tbl>
    <w:p w14:paraId="76784CD3" w14:textId="77777777" w:rsidR="00F41234" w:rsidRDefault="00F41234">
      <w:pPr>
        <w:spacing w:before="8" w:line="160" w:lineRule="exact"/>
        <w:rPr>
          <w:sz w:val="16"/>
          <w:szCs w:val="16"/>
          <w:lang w:val="es-ES"/>
        </w:rPr>
      </w:pPr>
    </w:p>
    <w:p w14:paraId="00283E02" w14:textId="77777777" w:rsidR="00F41234" w:rsidRDefault="00F41234">
      <w:pPr>
        <w:spacing w:before="20" w:line="260" w:lineRule="exact"/>
        <w:rPr>
          <w:sz w:val="26"/>
          <w:szCs w:val="26"/>
          <w:lang w:val="es-ES"/>
        </w:rPr>
      </w:pPr>
    </w:p>
    <w:p w14:paraId="22DF6FE0" w14:textId="77777777" w:rsidR="00F41234" w:rsidRDefault="003E2D1A">
      <w:pPr>
        <w:spacing w:before="42"/>
        <w:ind w:right="134"/>
        <w:jc w:val="right"/>
      </w:pP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D</w:t>
      </w:r>
      <w:r>
        <w:rPr>
          <w:rFonts w:ascii="Arial" w:eastAsia="Arial" w:hAnsi="Arial" w:cs="Arial"/>
          <w:b/>
          <w:spacing w:val="-2"/>
          <w:sz w:val="14"/>
          <w:szCs w:val="14"/>
          <w:lang w:val="es-ES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>t</w:t>
      </w:r>
      <w:r>
        <w:rPr>
          <w:rFonts w:ascii="Arial" w:eastAsia="Arial" w:hAnsi="Arial" w:cs="Arial"/>
          <w:b/>
          <w:sz w:val="14"/>
          <w:szCs w:val="14"/>
          <w:lang w:val="es-ES"/>
        </w:rPr>
        <w:t>os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co</w:t>
      </w:r>
      <w:r>
        <w:rPr>
          <w:rFonts w:ascii="Arial" w:eastAsia="Arial" w:hAnsi="Arial" w:cs="Arial"/>
          <w:b/>
          <w:spacing w:val="-2"/>
          <w:sz w:val="14"/>
          <w:szCs w:val="14"/>
          <w:lang w:val="es-ES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firm</w:t>
      </w:r>
      <w:r>
        <w:rPr>
          <w:rFonts w:ascii="Arial" w:eastAsia="Arial" w:hAnsi="Arial" w:cs="Arial"/>
          <w:b/>
          <w:sz w:val="14"/>
          <w:szCs w:val="14"/>
          <w:lang w:val="es-ES"/>
        </w:rPr>
        <w:t>ados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por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l</w:t>
      </w:r>
      <w:r>
        <w:rPr>
          <w:rFonts w:ascii="Arial" w:eastAsia="Arial" w:hAnsi="Arial" w:cs="Arial"/>
          <w:b/>
          <w:sz w:val="14"/>
          <w:szCs w:val="14"/>
          <w:lang w:val="es-ES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e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m</w:t>
      </w:r>
      <w:r>
        <w:rPr>
          <w:rFonts w:ascii="Arial" w:eastAsia="Arial" w:hAnsi="Arial" w:cs="Arial"/>
          <w:b/>
          <w:sz w:val="14"/>
          <w:szCs w:val="14"/>
          <w:lang w:val="es-ES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>r</w:t>
      </w:r>
      <w:r>
        <w:rPr>
          <w:rFonts w:ascii="Arial" w:eastAsia="Arial" w:hAnsi="Arial" w:cs="Arial"/>
          <w:b/>
          <w:sz w:val="14"/>
          <w:szCs w:val="14"/>
          <w:lang w:val="es-ES"/>
        </w:rPr>
        <w:t>esa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el 10</w:t>
      </w:r>
      <w:r>
        <w:rPr>
          <w:rFonts w:ascii="Arial" w:eastAsia="Arial" w:hAnsi="Arial" w:cs="Arial"/>
          <w:b/>
          <w:spacing w:val="2"/>
          <w:sz w:val="14"/>
          <w:szCs w:val="14"/>
          <w:lang w:val="es-ES"/>
        </w:rPr>
        <w:t xml:space="preserve"> de marzo de 2025</w:t>
      </w:r>
    </w:p>
    <w:p w14:paraId="70D3B11A" w14:textId="77777777" w:rsidR="00F41234" w:rsidRDefault="00F41234">
      <w:pPr>
        <w:spacing w:before="42"/>
        <w:ind w:right="134"/>
        <w:jc w:val="right"/>
        <w:rPr>
          <w:rFonts w:ascii="Arial" w:eastAsia="Arial" w:hAnsi="Arial" w:cs="Arial"/>
          <w:color w:val="FF0000"/>
          <w:sz w:val="14"/>
          <w:szCs w:val="14"/>
          <w:lang w:val="es-ES"/>
        </w:rPr>
      </w:pPr>
    </w:p>
    <w:p w14:paraId="043E1AAD" w14:textId="77777777" w:rsidR="00F41234" w:rsidRDefault="00F41234">
      <w:pPr>
        <w:spacing w:before="42"/>
        <w:ind w:right="134"/>
        <w:jc w:val="right"/>
        <w:rPr>
          <w:rFonts w:ascii="Arial" w:eastAsia="Arial" w:hAnsi="Arial" w:cs="Arial"/>
          <w:sz w:val="14"/>
          <w:szCs w:val="14"/>
          <w:lang w:val="es-ES"/>
        </w:rPr>
      </w:pPr>
    </w:p>
    <w:sectPr w:rsidR="00F41234">
      <w:pgSz w:w="16840" w:h="11900" w:orient="landscape"/>
      <w:pgMar w:top="860" w:right="2420" w:bottom="280" w:left="2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2D70" w14:textId="77777777" w:rsidR="003E2D1A" w:rsidRDefault="003E2D1A">
      <w:r>
        <w:separator/>
      </w:r>
    </w:p>
  </w:endnote>
  <w:endnote w:type="continuationSeparator" w:id="0">
    <w:p w14:paraId="26A6CFC7" w14:textId="77777777" w:rsidR="003E2D1A" w:rsidRDefault="003E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EBF0" w14:textId="77777777" w:rsidR="003E2D1A" w:rsidRDefault="003E2D1A">
      <w:r>
        <w:rPr>
          <w:color w:val="000000"/>
        </w:rPr>
        <w:separator/>
      </w:r>
    </w:p>
  </w:footnote>
  <w:footnote w:type="continuationSeparator" w:id="0">
    <w:p w14:paraId="208B1C71" w14:textId="77777777" w:rsidR="003E2D1A" w:rsidRDefault="003E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47A3"/>
    <w:multiLevelType w:val="multilevel"/>
    <w:tmpl w:val="10D2BB60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1" w15:restartNumberingAfterBreak="0">
    <w:nsid w:val="2232112A"/>
    <w:multiLevelType w:val="multilevel"/>
    <w:tmpl w:val="5130F6FC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2" w15:restartNumberingAfterBreak="0">
    <w:nsid w:val="24BD113A"/>
    <w:multiLevelType w:val="multilevel"/>
    <w:tmpl w:val="1F324000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3" w15:restartNumberingAfterBreak="0">
    <w:nsid w:val="2D281B26"/>
    <w:multiLevelType w:val="multilevel"/>
    <w:tmpl w:val="53A43F2C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4" w15:restartNumberingAfterBreak="0">
    <w:nsid w:val="37EB767C"/>
    <w:multiLevelType w:val="multilevel"/>
    <w:tmpl w:val="9500B5A6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5" w15:restartNumberingAfterBreak="0">
    <w:nsid w:val="59FC582B"/>
    <w:multiLevelType w:val="multilevel"/>
    <w:tmpl w:val="64BE3FA0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6" w15:restartNumberingAfterBreak="0">
    <w:nsid w:val="772C2B67"/>
    <w:multiLevelType w:val="multilevel"/>
    <w:tmpl w:val="9E8CE5A6"/>
    <w:styleLink w:val="WWOutlineListStyle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."/>
      <w:lvlJc w:val="left"/>
      <w:pPr>
        <w:ind w:left="1440" w:hanging="720"/>
      </w:pPr>
    </w:lvl>
    <w:lvl w:ilvl="2">
      <w:start w:val="1"/>
      <w:numFmt w:val="decimal"/>
      <w:pStyle w:val="Ttulo3"/>
      <w:lvlText w:val="."/>
      <w:lvlJc w:val="left"/>
      <w:pPr>
        <w:ind w:left="2160" w:hanging="720"/>
      </w:pPr>
    </w:lvl>
    <w:lvl w:ilvl="3">
      <w:start w:val="1"/>
      <w:numFmt w:val="decimal"/>
      <w:pStyle w:val="Ttulo4"/>
      <w:lvlText w:val="."/>
      <w:lvlJc w:val="left"/>
      <w:pPr>
        <w:ind w:left="2880" w:hanging="720"/>
      </w:pPr>
    </w:lvl>
    <w:lvl w:ilvl="4">
      <w:start w:val="1"/>
      <w:numFmt w:val="decimal"/>
      <w:pStyle w:val="Ttulo5"/>
      <w:lvlText w:val="."/>
      <w:lvlJc w:val="left"/>
      <w:pPr>
        <w:ind w:left="3600" w:hanging="720"/>
      </w:pPr>
    </w:lvl>
    <w:lvl w:ilvl="5">
      <w:start w:val="1"/>
      <w:numFmt w:val="decimal"/>
      <w:pStyle w:val="Ttulo6"/>
      <w:lvlText w:val="."/>
      <w:lvlJc w:val="left"/>
      <w:pPr>
        <w:ind w:left="4320" w:hanging="720"/>
      </w:pPr>
    </w:lvl>
    <w:lvl w:ilvl="6">
      <w:start w:val="1"/>
      <w:numFmt w:val="decimal"/>
      <w:pStyle w:val="Ttulo7"/>
      <w:lvlText w:val="."/>
      <w:lvlJc w:val="left"/>
      <w:pPr>
        <w:ind w:left="5040" w:hanging="720"/>
      </w:pPr>
    </w:lvl>
    <w:lvl w:ilvl="7">
      <w:start w:val="1"/>
      <w:numFmt w:val="decimal"/>
      <w:pStyle w:val="Ttulo8"/>
      <w:lvlText w:val="."/>
      <w:lvlJc w:val="left"/>
      <w:pPr>
        <w:ind w:left="5760" w:hanging="720"/>
      </w:pPr>
    </w:lvl>
    <w:lvl w:ilvl="8">
      <w:start w:val="1"/>
      <w:numFmt w:val="decimal"/>
      <w:pStyle w:val="Ttulo9"/>
      <w:lvlText w:val="."/>
      <w:lvlJc w:val="left"/>
      <w:pPr>
        <w:ind w:left="6480" w:hanging="720"/>
      </w:pPr>
    </w:lvl>
  </w:abstractNum>
  <w:num w:numId="1" w16cid:durableId="1667244281">
    <w:abstractNumId w:val="6"/>
  </w:num>
  <w:num w:numId="2" w16cid:durableId="1778715692">
    <w:abstractNumId w:val="2"/>
  </w:num>
  <w:num w:numId="3" w16cid:durableId="1751803478">
    <w:abstractNumId w:val="0"/>
  </w:num>
  <w:num w:numId="4" w16cid:durableId="1832283283">
    <w:abstractNumId w:val="3"/>
  </w:num>
  <w:num w:numId="5" w16cid:durableId="1709866271">
    <w:abstractNumId w:val="1"/>
  </w:num>
  <w:num w:numId="6" w16cid:durableId="455830916">
    <w:abstractNumId w:val="5"/>
  </w:num>
  <w:num w:numId="7" w16cid:durableId="332606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1234"/>
    <w:rsid w:val="003E2D1A"/>
    <w:rsid w:val="00EE0135"/>
    <w:rsid w:val="00F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E439D"/>
  <w15:docId w15:val="{0C633E8A-5C05-40C4-99BE-9FCE12C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6">
    <w:name w:val="WW_OutlineListStyle_6"/>
    <w:basedOn w:val="Sin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rPr>
      <w:rFonts w:ascii="Cambria" w:eastAsia="Times New Roman" w:hAnsi="Cambria" w:cs="Times New Roman"/>
      <w:sz w:val="22"/>
      <w:szCs w:val="22"/>
    </w:rPr>
  </w:style>
  <w:style w:type="character" w:customStyle="1" w:styleId="StrongEmphasis">
    <w:name w:val="Strong Emphasis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numbering" w:customStyle="1" w:styleId="WWOutlineListStyle5">
    <w:name w:val="WW_OutlineListStyle_5"/>
    <w:basedOn w:val="Sinlista"/>
    <w:pPr>
      <w:numPr>
        <w:numId w:val="2"/>
      </w:numPr>
    </w:pPr>
  </w:style>
  <w:style w:type="numbering" w:customStyle="1" w:styleId="WWOutlineListStyle4">
    <w:name w:val="WW_OutlineListStyle_4"/>
    <w:basedOn w:val="Sinlista"/>
    <w:pPr>
      <w:numPr>
        <w:numId w:val="3"/>
      </w:numPr>
    </w:pPr>
  </w:style>
  <w:style w:type="numbering" w:customStyle="1" w:styleId="WWOutlineListStyle3">
    <w:name w:val="WW_OutlineListStyle_3"/>
    <w:basedOn w:val="Sinlista"/>
    <w:pPr>
      <w:numPr>
        <w:numId w:val="4"/>
      </w:numPr>
    </w:pPr>
  </w:style>
  <w:style w:type="numbering" w:customStyle="1" w:styleId="WWOutlineListStyle2">
    <w:name w:val="WW_OutlineListStyle_2"/>
    <w:basedOn w:val="Sinlista"/>
    <w:pPr>
      <w:numPr>
        <w:numId w:val="5"/>
      </w:numPr>
    </w:pPr>
  </w:style>
  <w:style w:type="numbering" w:customStyle="1" w:styleId="WWOutlineListStyle1">
    <w:name w:val="WW_OutlineListStyle_1"/>
    <w:basedOn w:val="Sinlista"/>
    <w:pPr>
      <w:numPr>
        <w:numId w:val="6"/>
      </w:numPr>
    </w:pPr>
  </w:style>
  <w:style w:type="numbering" w:customStyle="1" w:styleId="WWOutlineListStyle">
    <w:name w:val="WW_OutlineListStyle"/>
    <w:basedOn w:val="Sin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3/42084_ANQC.odt" TargetMode="External"/><Relationship Id="rId13" Type="http://schemas.openxmlformats.org/officeDocument/2006/relationships/hyperlink" Target="https://gmrcanarias.com/wp-content/uploads/2025/03/Curriculum-Juan-Antonio-Alonso-Barreto.od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mrcanarias.com/wp-content/uploads/2025/03/32766_JGP.od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42084_ANQC.od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mrcanarias.com/wp-content/uploads/2025/03/42102_ACM.od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mrcanarias.com/wp-content/uploads/2025/03/39153_ECRH.odt" TargetMode="External"/><Relationship Id="rId10" Type="http://schemas.openxmlformats.org/officeDocument/2006/relationships/hyperlink" Target="https://gmrcanarias.com/wp-content/uploads/2025/03/39073_ADM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42085_AIBC.odt" TargetMode="External"/><Relationship Id="rId14" Type="http://schemas.openxmlformats.org/officeDocument/2006/relationships/hyperlink" Target="https://gmrcanarias.com/wp-content/uploads/2025/03/37894_MTBL.od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De Leon Lugo</dc:creator>
  <cp:lastModifiedBy>María Teresa Brito Rodríguez</cp:lastModifiedBy>
  <cp:revision>2</cp:revision>
  <dcterms:created xsi:type="dcterms:W3CDTF">2025-03-24T10:09:00Z</dcterms:created>
  <dcterms:modified xsi:type="dcterms:W3CDTF">2025-03-24T10:09:00Z</dcterms:modified>
</cp:coreProperties>
</file>