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1908" w14:textId="77777777" w:rsidR="00A17AA1" w:rsidRDefault="00221F7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Información relativa al personal directivo</w:t>
      </w:r>
    </w:p>
    <w:p w14:paraId="53DA4C01" w14:textId="77777777" w:rsidR="00A17AA1" w:rsidRDefault="00A17AA1">
      <w:pPr>
        <w:pStyle w:val="Standard"/>
        <w:jc w:val="center"/>
        <w:rPr>
          <w:b/>
          <w:sz w:val="28"/>
          <w:szCs w:val="28"/>
        </w:rPr>
      </w:pPr>
    </w:p>
    <w:p w14:paraId="78A2A531" w14:textId="77777777" w:rsidR="00A17AA1" w:rsidRDefault="00221F75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Juan Antonio Alonso Barreto</w:t>
      </w:r>
    </w:p>
    <w:p w14:paraId="12A8390C" w14:textId="77777777" w:rsidR="00A17AA1" w:rsidRDefault="00A17AA1">
      <w:pPr>
        <w:pStyle w:val="Standard"/>
        <w:jc w:val="both"/>
        <w:rPr>
          <w:b/>
          <w:sz w:val="22"/>
          <w:szCs w:val="22"/>
        </w:rPr>
      </w:pPr>
    </w:p>
    <w:p w14:paraId="5AA138BB" w14:textId="77777777" w:rsidR="00A17AA1" w:rsidRDefault="00221F75">
      <w:pPr>
        <w:pStyle w:val="Prrafodelista"/>
        <w:numPr>
          <w:ilvl w:val="0"/>
          <w:numId w:val="3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Consejero </w:t>
      </w:r>
      <w:proofErr w:type="gramStart"/>
      <w:r>
        <w:rPr>
          <w:b/>
          <w:bCs/>
          <w:sz w:val="22"/>
          <w:szCs w:val="22"/>
        </w:rPr>
        <w:t>Delegado</w:t>
      </w:r>
      <w:proofErr w:type="gramEnd"/>
    </w:p>
    <w:p w14:paraId="760A40B0" w14:textId="77777777" w:rsidR="00A17AA1" w:rsidRDefault="00221F75">
      <w:pPr>
        <w:pStyle w:val="Prrafodelista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Gestión del Medio Rural de Canarias, S.A.U. (GMR Canarias)</w:t>
      </w:r>
    </w:p>
    <w:p w14:paraId="02608937" w14:textId="77777777" w:rsidR="00A17AA1" w:rsidRDefault="00221F75">
      <w:pPr>
        <w:pStyle w:val="Prrafodelista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Consejería de Agricultura, Ganadería, Pesca y Soberanía Alimentaria</w:t>
      </w:r>
    </w:p>
    <w:p w14:paraId="4C7CBE66" w14:textId="77777777" w:rsidR="00A17AA1" w:rsidRDefault="00221F75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Méritos </w:t>
      </w:r>
      <w:r>
        <w:rPr>
          <w:b/>
          <w:sz w:val="22"/>
          <w:szCs w:val="22"/>
        </w:rPr>
        <w:t>académicos:</w:t>
      </w:r>
    </w:p>
    <w:p w14:paraId="68A12A78" w14:textId="77777777" w:rsidR="00A17AA1" w:rsidRDefault="00A17AA1">
      <w:pPr>
        <w:pStyle w:val="Standard"/>
        <w:jc w:val="both"/>
        <w:rPr>
          <w:b/>
          <w:sz w:val="22"/>
          <w:szCs w:val="22"/>
        </w:rPr>
      </w:pPr>
    </w:p>
    <w:p w14:paraId="09E71F27" w14:textId="77777777" w:rsidR="00A17AA1" w:rsidRDefault="00221F75">
      <w:pPr>
        <w:pStyle w:val="Prrafodelista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Licenciado en Ciencias Económicas por la Universidad de La Laguna.</w:t>
      </w:r>
    </w:p>
    <w:p w14:paraId="02A2E1AE" w14:textId="77777777" w:rsidR="00A17AA1" w:rsidRDefault="00221F75">
      <w:pPr>
        <w:pStyle w:val="Prrafodelista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Máster de Economía Bancaria e Instituciones Financieras por la Universidad de La Laguna.</w:t>
      </w:r>
    </w:p>
    <w:p w14:paraId="3DB880C4" w14:textId="77777777" w:rsidR="00A17AA1" w:rsidRDefault="00221F75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Trayectoria profesional:</w:t>
      </w:r>
    </w:p>
    <w:p w14:paraId="6A30ADA7" w14:textId="77777777" w:rsidR="00A17AA1" w:rsidRDefault="00221F75">
      <w:pPr>
        <w:pStyle w:val="Prrafodelista"/>
        <w:numPr>
          <w:ilvl w:val="0"/>
          <w:numId w:val="34"/>
        </w:numPr>
        <w:tabs>
          <w:tab w:val="left" w:pos="1738"/>
          <w:tab w:val="left" w:pos="1834"/>
          <w:tab w:val="left" w:pos="19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Director de Tabor Asesores, S.L. (febrero 2020 - </w:t>
      </w:r>
      <w:r>
        <w:rPr>
          <w:sz w:val="22"/>
          <w:szCs w:val="22"/>
        </w:rPr>
        <w:t>julio 2023)</w:t>
      </w:r>
    </w:p>
    <w:p w14:paraId="6882D754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Consejero </w:t>
      </w:r>
      <w:proofErr w:type="gramStart"/>
      <w:r>
        <w:rPr>
          <w:sz w:val="22"/>
          <w:szCs w:val="22"/>
        </w:rPr>
        <w:t>Delegado</w:t>
      </w:r>
      <w:proofErr w:type="gramEnd"/>
      <w:r>
        <w:rPr>
          <w:sz w:val="22"/>
          <w:szCs w:val="22"/>
        </w:rPr>
        <w:t xml:space="preserve"> de Gestión del Medio Rural de Canarias (septiembre 2015- julio 2020)</w:t>
      </w:r>
    </w:p>
    <w:p w14:paraId="7E8B8E6C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Desarrollo Rural y Economía, Empresa y Empleo (julio 2011- junio 2015)</w:t>
      </w:r>
    </w:p>
    <w:p w14:paraId="4AE3CE6E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Comercio, Desarrollo Rural y Hacienda </w:t>
      </w:r>
      <w:proofErr w:type="gramStart"/>
      <w:r>
        <w:rPr>
          <w:sz w:val="22"/>
          <w:szCs w:val="22"/>
        </w:rPr>
        <w:t>( julio</w:t>
      </w:r>
      <w:proofErr w:type="gramEnd"/>
      <w:r>
        <w:rPr>
          <w:sz w:val="22"/>
          <w:szCs w:val="22"/>
        </w:rPr>
        <w:t xml:space="preserve"> 2007- junio 2011)</w:t>
      </w:r>
    </w:p>
    <w:p w14:paraId="20731BEB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las Áreas de Hacienda y Desarrollo Local (2003- junio 2007)</w:t>
      </w:r>
    </w:p>
    <w:p w14:paraId="7B02C48F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Consejero </w:t>
      </w:r>
      <w:proofErr w:type="gramStart"/>
      <w:r>
        <w:rPr>
          <w:sz w:val="22"/>
          <w:szCs w:val="22"/>
        </w:rPr>
        <w:t>Delegado</w:t>
      </w:r>
      <w:proofErr w:type="gram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Mercocanarias</w:t>
      </w:r>
      <w:proofErr w:type="spellEnd"/>
      <w:r>
        <w:rPr>
          <w:sz w:val="22"/>
          <w:szCs w:val="22"/>
        </w:rPr>
        <w:t>, S.A.U. (GMR Canarias) (marzo 2002- noviembre 2007)</w:t>
      </w:r>
    </w:p>
    <w:p w14:paraId="343B9903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Gerente de la Sociedad Cooperativa Agrícola Cosecheros de </w:t>
      </w:r>
      <w:proofErr w:type="spellStart"/>
      <w:r>
        <w:rPr>
          <w:sz w:val="22"/>
          <w:szCs w:val="22"/>
        </w:rPr>
        <w:t>Tejina</w:t>
      </w:r>
      <w:proofErr w:type="spellEnd"/>
      <w:r>
        <w:rPr>
          <w:sz w:val="22"/>
          <w:szCs w:val="22"/>
        </w:rPr>
        <w:t xml:space="preserve"> (1997- diciembre 2002)</w:t>
      </w:r>
    </w:p>
    <w:p w14:paraId="6D69D3B1" w14:textId="77777777" w:rsidR="00A17AA1" w:rsidRDefault="00221F75">
      <w:pPr>
        <w:pStyle w:val="Prrafodelista"/>
        <w:numPr>
          <w:ilvl w:val="0"/>
          <w:numId w:val="29"/>
        </w:numPr>
        <w:tabs>
          <w:tab w:val="left" w:pos="1749"/>
          <w:tab w:val="left" w:pos="181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Responsable de empresas Renault Financiaciones, S.A. (marzo 1990-1996)</w:t>
      </w:r>
    </w:p>
    <w:p w14:paraId="0FEB11B5" w14:textId="77777777" w:rsidR="00A17AA1" w:rsidRDefault="00221F75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Técnico Superior en Economía en la Fundación INSIDES </w:t>
      </w:r>
      <w:proofErr w:type="spellStart"/>
      <w:r>
        <w:rPr>
          <w:sz w:val="22"/>
          <w:szCs w:val="22"/>
        </w:rPr>
        <w:t>Cajacanarias</w:t>
      </w:r>
      <w:proofErr w:type="spellEnd"/>
      <w:r>
        <w:rPr>
          <w:sz w:val="22"/>
          <w:szCs w:val="22"/>
        </w:rPr>
        <w:t xml:space="preserve"> (1987- febrero1990)</w:t>
      </w:r>
    </w:p>
    <w:p w14:paraId="48130F84" w14:textId="77777777" w:rsidR="00A17AA1" w:rsidRDefault="00A17AA1">
      <w:pPr>
        <w:pStyle w:val="Prrafodelista"/>
        <w:jc w:val="both"/>
        <w:rPr>
          <w:sz w:val="22"/>
          <w:szCs w:val="22"/>
        </w:rPr>
      </w:pPr>
    </w:p>
    <w:p w14:paraId="1E470EBA" w14:textId="77777777" w:rsidR="00A17AA1" w:rsidRDefault="00A17AA1">
      <w:pPr>
        <w:pStyle w:val="Prrafodelista"/>
        <w:jc w:val="both"/>
        <w:rPr>
          <w:sz w:val="22"/>
          <w:szCs w:val="22"/>
        </w:rPr>
      </w:pPr>
    </w:p>
    <w:p w14:paraId="270CABE5" w14:textId="77777777" w:rsidR="00A17AA1" w:rsidRDefault="00A17AA1">
      <w:pPr>
        <w:pStyle w:val="Prrafodelista"/>
        <w:jc w:val="both"/>
        <w:rPr>
          <w:sz w:val="22"/>
          <w:szCs w:val="22"/>
        </w:rPr>
      </w:pPr>
    </w:p>
    <w:p w14:paraId="2C2B3E1E" w14:textId="77777777" w:rsidR="00A17AA1" w:rsidRDefault="00221F75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Nombramiento y funciones:</w:t>
      </w:r>
    </w:p>
    <w:p w14:paraId="11FADB25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Nombramiento: Nombrado por Consejo de Gobierno de Canarias celebrado el 24 de julio de 2023 y en Junta General Extraordinaria y Consejo de Administración de Gestión del Medio Rural de Canarias, S.A.U. de fecha 26 de julio de 2023.</w:t>
      </w:r>
    </w:p>
    <w:p w14:paraId="5FB5D08A" w14:textId="77777777" w:rsidR="00A17AA1" w:rsidRDefault="00A17AA1">
      <w:pPr>
        <w:pStyle w:val="Prrafodelista"/>
        <w:jc w:val="both"/>
        <w:rPr>
          <w:sz w:val="22"/>
          <w:szCs w:val="22"/>
        </w:rPr>
      </w:pPr>
    </w:p>
    <w:p w14:paraId="5D0E1D84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Funciones:</w:t>
      </w:r>
    </w:p>
    <w:p w14:paraId="018F3390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Como </w:t>
      </w:r>
      <w:proofErr w:type="gramStart"/>
      <w:r>
        <w:rPr>
          <w:sz w:val="22"/>
          <w:szCs w:val="22"/>
        </w:rPr>
        <w:t>Consejero Delegado</w:t>
      </w:r>
      <w:proofErr w:type="gramEnd"/>
      <w:r>
        <w:rPr>
          <w:sz w:val="22"/>
          <w:szCs w:val="22"/>
        </w:rPr>
        <w:t>, asume todas las funciones inherentes al cargo, entre las que se encuentran:</w:t>
      </w:r>
    </w:p>
    <w:p w14:paraId="6DB9D049" w14:textId="77777777" w:rsidR="00A17AA1" w:rsidRDefault="00221F75">
      <w:pPr>
        <w:pStyle w:val="Prrafodelista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ejecución de los acuerdos del Consejo de Administración.</w:t>
      </w:r>
    </w:p>
    <w:p w14:paraId="0C786A79" w14:textId="77777777" w:rsidR="00A17AA1" w:rsidRDefault="00221F75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fiscalización de las actividades de la Sociedad.</w:t>
      </w:r>
    </w:p>
    <w:p w14:paraId="02995CD5" w14:textId="77777777" w:rsidR="00A17AA1" w:rsidRDefault="00221F75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jefatura directa e inmediata necesaria para el mejor funcionamiento de los servicios, cuya competencia no esté reservada al Consejo.</w:t>
      </w:r>
    </w:p>
    <w:p w14:paraId="508B05AF" w14:textId="77777777" w:rsidR="00A17AA1" w:rsidRDefault="00221F75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Formular con los servicios técnicos a sus órdenes todos los proyectos, velando porque se cumplan todas las normas de aplicación y porque dichas actuaciones se realicen con elementos propios o ajenos a la Sociedad.</w:t>
      </w:r>
    </w:p>
    <w:p w14:paraId="0065EE29" w14:textId="77777777" w:rsidR="00A17AA1" w:rsidRDefault="00221F75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Informar al Consejo acerca de los asuntos a tratar en cada ocasión.</w:t>
      </w:r>
    </w:p>
    <w:p w14:paraId="616E4E5E" w14:textId="77777777" w:rsidR="00A17AA1" w:rsidRDefault="00221F75">
      <w:pPr>
        <w:pStyle w:val="Prrafodelista"/>
        <w:numPr>
          <w:ilvl w:val="0"/>
          <w:numId w:val="31"/>
        </w:numPr>
        <w:tabs>
          <w:tab w:val="left" w:pos="169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firma de la correspondencia, recibos, talones, transferencias, facturas y en general cuantos documentos sean necesarios para el desarrollo de su cometido.</w:t>
      </w:r>
    </w:p>
    <w:p w14:paraId="5FC1642F" w14:textId="77777777" w:rsidR="00A17AA1" w:rsidRDefault="00A17AA1">
      <w:pPr>
        <w:pStyle w:val="Prrafodelista"/>
        <w:jc w:val="both"/>
        <w:rPr>
          <w:sz w:val="22"/>
          <w:szCs w:val="22"/>
        </w:rPr>
      </w:pPr>
    </w:p>
    <w:p w14:paraId="192D46DA" w14:textId="77777777" w:rsidR="00A17AA1" w:rsidRDefault="00221F75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Contacto:</w:t>
      </w:r>
    </w:p>
    <w:p w14:paraId="7903E29F" w14:textId="77777777" w:rsidR="00A17AA1" w:rsidRDefault="00221F75">
      <w:pPr>
        <w:pStyle w:val="Prrafodelista"/>
        <w:ind w:left="0"/>
        <w:jc w:val="both"/>
      </w:pPr>
      <w:hyperlink r:id="rId7" w:history="1">
        <w:r>
          <w:rPr>
            <w:rStyle w:val="Internetlink"/>
            <w:b/>
            <w:sz w:val="22"/>
            <w:szCs w:val="22"/>
          </w:rPr>
          <w:t>https://www.gmrcanarias.com</w:t>
        </w:r>
      </w:hyperlink>
    </w:p>
    <w:p w14:paraId="2519EE44" w14:textId="77777777" w:rsidR="00A17AA1" w:rsidRDefault="00221F75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Calle Jesús Hernández Guzmán,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2, planta C</w:t>
      </w:r>
    </w:p>
    <w:p w14:paraId="6ED66DF5" w14:textId="77777777" w:rsidR="00A17AA1" w:rsidRDefault="00221F75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38110 </w:t>
      </w:r>
      <w:proofErr w:type="gramStart"/>
      <w:r>
        <w:rPr>
          <w:sz w:val="22"/>
          <w:szCs w:val="22"/>
        </w:rPr>
        <w:t>Santa</w:t>
      </w:r>
      <w:proofErr w:type="gramEnd"/>
      <w:r>
        <w:rPr>
          <w:sz w:val="22"/>
          <w:szCs w:val="22"/>
        </w:rPr>
        <w:t xml:space="preserve"> Cruz de Tenerife</w:t>
      </w:r>
    </w:p>
    <w:p w14:paraId="3345463E" w14:textId="77777777" w:rsidR="00A17AA1" w:rsidRDefault="00221F75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Tfno</w:t>
      </w:r>
      <w:proofErr w:type="spellEnd"/>
      <w:r>
        <w:rPr>
          <w:sz w:val="22"/>
          <w:szCs w:val="22"/>
        </w:rPr>
        <w:t>: 922 23 60 48</w:t>
      </w:r>
    </w:p>
    <w:p w14:paraId="03A48448" w14:textId="77777777" w:rsidR="00A17AA1" w:rsidRDefault="00221F75">
      <w:pPr>
        <w:pStyle w:val="Prrafodelista"/>
        <w:spacing w:after="120" w:line="160" w:lineRule="atLeast"/>
        <w:ind w:left="0"/>
        <w:jc w:val="both"/>
      </w:pPr>
      <w:r>
        <w:rPr>
          <w:sz w:val="22"/>
          <w:szCs w:val="22"/>
        </w:rPr>
        <w:t xml:space="preserve">Persona de contacto: Ana Melián </w:t>
      </w:r>
      <w:hyperlink r:id="rId8" w:history="1">
        <w:r>
          <w:rPr>
            <w:rStyle w:val="Internetlink"/>
            <w:sz w:val="22"/>
            <w:szCs w:val="22"/>
          </w:rPr>
          <w:t>anamm@gmrcanarias.com</w:t>
        </w:r>
      </w:hyperlink>
    </w:p>
    <w:p w14:paraId="597363C5" w14:textId="77777777" w:rsidR="00A17AA1" w:rsidRDefault="00A17AA1">
      <w:pPr>
        <w:pStyle w:val="Prrafodelista"/>
        <w:ind w:left="0"/>
        <w:jc w:val="both"/>
        <w:rPr>
          <w:b/>
          <w:sz w:val="22"/>
          <w:szCs w:val="22"/>
        </w:rPr>
      </w:pPr>
    </w:p>
    <w:p w14:paraId="3AC75D73" w14:textId="77777777" w:rsidR="00A17AA1" w:rsidRDefault="00221F75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Órganos colegiados administrativos o sociales de los que es miembro:</w:t>
      </w:r>
    </w:p>
    <w:p w14:paraId="0D58D94D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Consejo de Administración de </w:t>
      </w:r>
      <w:proofErr w:type="spellStart"/>
      <w:r>
        <w:rPr>
          <w:sz w:val="22"/>
          <w:szCs w:val="22"/>
        </w:rPr>
        <w:t>Mercatenerife</w:t>
      </w:r>
      <w:proofErr w:type="spellEnd"/>
      <w:r>
        <w:rPr>
          <w:sz w:val="22"/>
          <w:szCs w:val="22"/>
        </w:rPr>
        <w:t>, S.A.</w:t>
      </w:r>
    </w:p>
    <w:p w14:paraId="24950E41" w14:textId="77777777" w:rsidR="00A17AA1" w:rsidRDefault="00221F75">
      <w:pPr>
        <w:pStyle w:val="Prrafodelista"/>
        <w:ind w:left="0"/>
        <w:jc w:val="both"/>
        <w:rPr>
          <w:rFonts w:cs="Zurich BT"/>
          <w:sz w:val="22"/>
          <w:szCs w:val="22"/>
        </w:rPr>
      </w:pPr>
      <w:r>
        <w:rPr>
          <w:rFonts w:cs="Zurich BT"/>
          <w:sz w:val="22"/>
          <w:szCs w:val="22"/>
        </w:rPr>
        <w:t>Consejo de Administración de Gestión del Medio Rural de Canarias, S.A.U.</w:t>
      </w:r>
    </w:p>
    <w:p w14:paraId="05509EB2" w14:textId="77777777" w:rsidR="00A17AA1" w:rsidRDefault="00A17AA1">
      <w:pPr>
        <w:pStyle w:val="Prrafodelista"/>
        <w:ind w:left="0"/>
        <w:jc w:val="both"/>
        <w:rPr>
          <w:b/>
          <w:sz w:val="22"/>
          <w:szCs w:val="22"/>
        </w:rPr>
      </w:pPr>
    </w:p>
    <w:p w14:paraId="00E4C64B" w14:textId="77777777" w:rsidR="00A17AA1" w:rsidRDefault="00221F75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Actividades públicas y privadas para las que se ha concedido la compatibilidad:</w:t>
      </w:r>
    </w:p>
    <w:p w14:paraId="6397E47D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Ninguna</w:t>
      </w:r>
    </w:p>
    <w:p w14:paraId="552586EC" w14:textId="77777777" w:rsidR="00A17AA1" w:rsidRDefault="00A17AA1">
      <w:pPr>
        <w:pStyle w:val="Prrafodelista"/>
        <w:ind w:left="0"/>
        <w:jc w:val="both"/>
        <w:rPr>
          <w:sz w:val="22"/>
          <w:szCs w:val="22"/>
        </w:rPr>
      </w:pPr>
    </w:p>
    <w:p w14:paraId="1BB5E62D" w14:textId="77777777" w:rsidR="00A17AA1" w:rsidRDefault="00A17AA1">
      <w:pPr>
        <w:pStyle w:val="Prrafodelista"/>
        <w:ind w:left="0"/>
        <w:jc w:val="both"/>
        <w:rPr>
          <w:sz w:val="22"/>
          <w:szCs w:val="22"/>
        </w:rPr>
      </w:pPr>
    </w:p>
    <w:p w14:paraId="2C4C090B" w14:textId="77777777" w:rsidR="00A17AA1" w:rsidRDefault="00A17AA1">
      <w:pPr>
        <w:pStyle w:val="Prrafodelista"/>
        <w:ind w:left="0"/>
        <w:jc w:val="both"/>
        <w:rPr>
          <w:sz w:val="22"/>
          <w:szCs w:val="22"/>
        </w:rPr>
      </w:pPr>
    </w:p>
    <w:p w14:paraId="7C03A36A" w14:textId="77777777" w:rsidR="00A17AA1" w:rsidRDefault="00221F75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 de enero de 2026</w:t>
      </w:r>
    </w:p>
    <w:p w14:paraId="32A11118" w14:textId="77777777" w:rsidR="00A17AA1" w:rsidRDefault="00A17AA1">
      <w:pPr>
        <w:pStyle w:val="Prrafodelista"/>
        <w:ind w:left="0"/>
        <w:jc w:val="both"/>
        <w:rPr>
          <w:sz w:val="22"/>
          <w:szCs w:val="22"/>
        </w:rPr>
      </w:pPr>
    </w:p>
    <w:p w14:paraId="68199BA9" w14:textId="77777777" w:rsidR="00A17AA1" w:rsidRDefault="00A17AA1">
      <w:pPr>
        <w:pStyle w:val="Piedepgina"/>
        <w:jc w:val="both"/>
      </w:pPr>
    </w:p>
    <w:p w14:paraId="39758959" w14:textId="77777777" w:rsidR="00A17AA1" w:rsidRDefault="00A17AA1">
      <w:pPr>
        <w:pStyle w:val="Standard"/>
        <w:jc w:val="right"/>
      </w:pPr>
    </w:p>
    <w:p w14:paraId="6D22E4D6" w14:textId="77777777" w:rsidR="00A17AA1" w:rsidRDefault="00A17AA1">
      <w:pPr>
        <w:pStyle w:val="Standard"/>
        <w:jc w:val="right"/>
      </w:pPr>
    </w:p>
    <w:p w14:paraId="6EB1C6D9" w14:textId="77777777" w:rsidR="00A17AA1" w:rsidRDefault="00A17AA1">
      <w:pPr>
        <w:pStyle w:val="Standard"/>
        <w:jc w:val="right"/>
        <w:rPr>
          <w:sz w:val="22"/>
          <w:szCs w:val="22"/>
        </w:rPr>
      </w:pPr>
    </w:p>
    <w:sectPr w:rsidR="00A17A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51" w:bottom="567" w:left="1701" w:header="1276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63FE" w14:textId="77777777" w:rsidR="00221F75" w:rsidRDefault="00221F75">
      <w:r>
        <w:separator/>
      </w:r>
    </w:p>
  </w:endnote>
  <w:endnote w:type="continuationSeparator" w:id="0">
    <w:p w14:paraId="6D5647DB" w14:textId="77777777" w:rsidR="00221F75" w:rsidRDefault="0022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urich BT"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nivers 45 Light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EC8F" w14:textId="77777777" w:rsidR="00221F75" w:rsidRDefault="00221F75">
    <w:pPr>
      <w:pStyle w:val="Piedepgina"/>
      <w:jc w:val="right"/>
    </w:pPr>
    <w:r>
      <w:rPr>
        <w:rFonts w:ascii="Univers 45 Light" w:hAnsi="Univers 45 Light" w:cs="Univers 45 Light"/>
        <w:szCs w:val="20"/>
      </w:rPr>
      <w:fldChar w:fldCharType="begin"/>
    </w:r>
    <w:r>
      <w:rPr>
        <w:rFonts w:ascii="Univers 45 Light" w:hAnsi="Univers 45 Light" w:cs="Univers 45 Light"/>
        <w:szCs w:val="20"/>
      </w:rPr>
      <w:instrText xml:space="preserve"> PAGE </w:instrText>
    </w:r>
    <w:r>
      <w:rPr>
        <w:rFonts w:ascii="Univers 45 Light" w:hAnsi="Univers 45 Light" w:cs="Univers 45 Light" w:hint="eastAsia"/>
        <w:szCs w:val="20"/>
      </w:rPr>
      <w:fldChar w:fldCharType="separate"/>
    </w:r>
    <w:r>
      <w:rPr>
        <w:rFonts w:ascii="Univers 45 Light" w:hAnsi="Univers 45 Light" w:cs="Univers 45 Light"/>
        <w:szCs w:val="20"/>
      </w:rPr>
      <w:t>2</w:t>
    </w:r>
    <w:r>
      <w:rPr>
        <w:rFonts w:ascii="Univers 45 Light" w:hAnsi="Univers 45 Light" w:cs="Univers 45 Light"/>
        <w:szCs w:val="20"/>
      </w:rPr>
      <w:fldChar w:fldCharType="end"/>
    </w:r>
  </w:p>
  <w:p w14:paraId="33B7EDAF" w14:textId="77777777" w:rsidR="00221F75" w:rsidRDefault="00221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ED6" w14:textId="77777777" w:rsidR="00221F75" w:rsidRDefault="00221F75">
    <w:pPr>
      <w:pStyle w:val="Piedepgina"/>
      <w:rPr>
        <w:rFonts w:ascii="Zurich BT" w:hAnsi="Zurich BT"/>
      </w:rPr>
    </w:pPr>
  </w:p>
  <w:p w14:paraId="50F7957B" w14:textId="77777777" w:rsidR="00221F75" w:rsidRDefault="00221F75">
    <w:pPr>
      <w:pStyle w:val="Piedepgina"/>
      <w:tabs>
        <w:tab w:val="clear" w:pos="4252"/>
        <w:tab w:val="clear" w:pos="8504"/>
      </w:tabs>
      <w:ind w:left="2268"/>
      <w:rPr>
        <w:rFonts w:ascii="Univers 45 Light" w:hAnsi="Univers 45 Light" w:cs="Univers 45 Light" w:hint="eastAsi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2F8E" w14:textId="77777777" w:rsidR="00221F75" w:rsidRDefault="00221F75">
      <w:r>
        <w:rPr>
          <w:color w:val="000000"/>
        </w:rPr>
        <w:separator/>
      </w:r>
    </w:p>
  </w:footnote>
  <w:footnote w:type="continuationSeparator" w:id="0">
    <w:p w14:paraId="2DCD4D8B" w14:textId="77777777" w:rsidR="00221F75" w:rsidRDefault="0022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3896" w14:textId="77777777" w:rsidR="00221F75" w:rsidRDefault="00221F75">
    <w:pPr>
      <w:pStyle w:val="Heading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C59F78" wp14:editId="2283C0F9">
          <wp:simplePos x="0" y="0"/>
          <wp:positionH relativeFrom="column">
            <wp:posOffset>-608396</wp:posOffset>
          </wp:positionH>
          <wp:positionV relativeFrom="paragraph">
            <wp:posOffset>-133923</wp:posOffset>
          </wp:positionV>
          <wp:extent cx="1764718" cy="990715"/>
          <wp:effectExtent l="0" t="0" r="6932" b="0"/>
          <wp:wrapTopAndBottom/>
          <wp:docPr id="1800736455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718" cy="990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2BA" w14:textId="77777777" w:rsidR="00221F75" w:rsidRDefault="00221F75">
    <w:pPr>
      <w:pStyle w:val="Heading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8EC608" wp14:editId="074FF5E1">
          <wp:simplePos x="0" y="0"/>
          <wp:positionH relativeFrom="column">
            <wp:posOffset>-608396</wp:posOffset>
          </wp:positionH>
          <wp:positionV relativeFrom="paragraph">
            <wp:posOffset>-133923</wp:posOffset>
          </wp:positionV>
          <wp:extent cx="1764718" cy="990715"/>
          <wp:effectExtent l="0" t="0" r="6932" b="0"/>
          <wp:wrapTopAndBottom/>
          <wp:docPr id="154865383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718" cy="990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756"/>
    <w:multiLevelType w:val="multilevel"/>
    <w:tmpl w:val="16ECB780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" w15:restartNumberingAfterBreak="0">
    <w:nsid w:val="06D11E2B"/>
    <w:multiLevelType w:val="multilevel"/>
    <w:tmpl w:val="0FDA98D4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9263A99"/>
    <w:multiLevelType w:val="multilevel"/>
    <w:tmpl w:val="868E6760"/>
    <w:styleLink w:val="WW8Num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D093F84"/>
    <w:multiLevelType w:val="multilevel"/>
    <w:tmpl w:val="D2128710"/>
    <w:styleLink w:val="WW8Num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E9F26DE"/>
    <w:multiLevelType w:val="multilevel"/>
    <w:tmpl w:val="998C1B5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C69106A"/>
    <w:multiLevelType w:val="multilevel"/>
    <w:tmpl w:val="BFB65D86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254F08F1"/>
    <w:multiLevelType w:val="multilevel"/>
    <w:tmpl w:val="4CE68688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F9A585D"/>
    <w:multiLevelType w:val="multilevel"/>
    <w:tmpl w:val="7200D9C4"/>
    <w:styleLink w:val="WW8Num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lowerRoman"/>
      <w:lvlText w:val="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8" w15:restartNumberingAfterBreak="0">
    <w:nsid w:val="32A526DB"/>
    <w:multiLevelType w:val="multilevel"/>
    <w:tmpl w:val="CBA6362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335E48E1"/>
    <w:multiLevelType w:val="multilevel"/>
    <w:tmpl w:val="2E549C68"/>
    <w:styleLink w:val="WW8Num1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34350317"/>
    <w:multiLevelType w:val="multilevel"/>
    <w:tmpl w:val="938E3104"/>
    <w:styleLink w:val="Outlin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34B53A04"/>
    <w:multiLevelType w:val="multilevel"/>
    <w:tmpl w:val="C3C889E0"/>
    <w:styleLink w:val="WWOutlineListStyle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3AB32D40"/>
    <w:multiLevelType w:val="multilevel"/>
    <w:tmpl w:val="31E81AE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D593D67"/>
    <w:multiLevelType w:val="multilevel"/>
    <w:tmpl w:val="9BA0D5E0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Trebuchet M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rebuchet MS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rebuchet MS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DF651F5"/>
    <w:multiLevelType w:val="multilevel"/>
    <w:tmpl w:val="F01CEB28"/>
    <w:styleLink w:val="WW8Num1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3F6E1573"/>
    <w:multiLevelType w:val="multilevel"/>
    <w:tmpl w:val="3BF482DE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41535A77"/>
    <w:multiLevelType w:val="multilevel"/>
    <w:tmpl w:val="8A3212D8"/>
    <w:styleLink w:val="WWOutlineListStyle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472E670C"/>
    <w:multiLevelType w:val="multilevel"/>
    <w:tmpl w:val="E69EFD8A"/>
    <w:styleLink w:val="WWOutlineListStyle6"/>
    <w:lvl w:ilvl="0">
      <w:start w:val="1"/>
      <w:numFmt w:val="decimal"/>
      <w:pStyle w:val="Ttulo1"/>
      <w:lvlText w:val="%1"/>
      <w:lvlJc w:val="left"/>
    </w:lvl>
    <w:lvl w:ilvl="1">
      <w:start w:val="1"/>
      <w:numFmt w:val="decimal"/>
      <w:pStyle w:val="Ttulo2"/>
      <w:lvlText w:val="%1.%2"/>
      <w:lvlJc w:val="left"/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decimal"/>
      <w:pStyle w:val="Ttulo5"/>
      <w:lvlText w:val="%1.%2.%3.%4.%5"/>
      <w:lvlJc w:val="left"/>
    </w:lvl>
    <w:lvl w:ilvl="5">
      <w:start w:val="1"/>
      <w:numFmt w:val="decimal"/>
      <w:pStyle w:val="Ttulo6"/>
      <w:lvlText w:val="%1.%2.%3.%4.%5.%6"/>
      <w:lvlJc w:val="left"/>
    </w:lvl>
    <w:lvl w:ilvl="6">
      <w:start w:val="1"/>
      <w:numFmt w:val="decimal"/>
      <w:pStyle w:val="Ttulo7"/>
      <w:lvlText w:val="%1.%2.%3.%4.%5.%6.%7"/>
      <w:lvlJc w:val="left"/>
    </w:lvl>
    <w:lvl w:ilvl="7">
      <w:start w:val="1"/>
      <w:numFmt w:val="decimal"/>
      <w:pStyle w:val="Ttulo8"/>
      <w:lvlText w:val="%1.%2.%3.%4.%5.%6.%7.%8"/>
      <w:lvlJc w:val="left"/>
    </w:lvl>
    <w:lvl w:ilvl="8">
      <w:start w:val="1"/>
      <w:numFmt w:val="decimal"/>
      <w:pStyle w:val="Ttulo9"/>
      <w:lvlText w:val="%1.%2.%3.%4.%5.%6.%7.%8.%9"/>
      <w:lvlJc w:val="left"/>
    </w:lvl>
  </w:abstractNum>
  <w:abstractNum w:abstractNumId="18" w15:restartNumberingAfterBreak="0">
    <w:nsid w:val="538307C1"/>
    <w:multiLevelType w:val="multilevel"/>
    <w:tmpl w:val="3D14A97E"/>
    <w:styleLink w:val="WWOutlineListStyle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4BB3F27"/>
    <w:multiLevelType w:val="multilevel"/>
    <w:tmpl w:val="10D06E0E"/>
    <w:styleLink w:val="WW8Num1"/>
    <w:lvl w:ilvl="0">
      <w:numFmt w:val="bullet"/>
      <w:lvlText w:val="-"/>
      <w:lvlJc w:val="left"/>
      <w:rPr>
        <w:rFonts w:ascii="Trebuchet MS" w:eastAsia="Times New Roman" w:hAnsi="Trebuchet M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55BF4F06"/>
    <w:multiLevelType w:val="multilevel"/>
    <w:tmpl w:val="9C9C8B5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55F719EB"/>
    <w:multiLevelType w:val="multilevel"/>
    <w:tmpl w:val="EC227940"/>
    <w:styleLink w:val="WWOutlineListStyle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57EA705E"/>
    <w:multiLevelType w:val="multilevel"/>
    <w:tmpl w:val="3B52449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8504919"/>
    <w:multiLevelType w:val="multilevel"/>
    <w:tmpl w:val="2CF89032"/>
    <w:styleLink w:val="WWOutlineListStyle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58C55000"/>
    <w:multiLevelType w:val="multilevel"/>
    <w:tmpl w:val="A6DE32F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F785BDC"/>
    <w:multiLevelType w:val="multilevel"/>
    <w:tmpl w:val="B9B4CD5E"/>
    <w:styleLink w:val="WW8Num1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64B84463"/>
    <w:multiLevelType w:val="multilevel"/>
    <w:tmpl w:val="96AE26EC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6EFE5B3C"/>
    <w:multiLevelType w:val="multilevel"/>
    <w:tmpl w:val="C290B944"/>
    <w:styleLink w:val="WWNum5"/>
    <w:lvl w:ilvl="0">
      <w:numFmt w:val="bullet"/>
      <w:lvlText w:val="-"/>
      <w:lvlJc w:val="left"/>
      <w:rPr>
        <w:rFonts w:ascii="Zurich BT" w:eastAsia="Calibri" w:hAnsi="Zurich BT" w:cs="Mang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1FA4AB9"/>
    <w:multiLevelType w:val="multilevel"/>
    <w:tmpl w:val="D1CAD6B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75087FBC"/>
    <w:multiLevelType w:val="multilevel"/>
    <w:tmpl w:val="47283244"/>
    <w:styleLink w:val="WW8Num1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75DC4C73"/>
    <w:multiLevelType w:val="multilevel"/>
    <w:tmpl w:val="2E8AF31C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783966623">
    <w:abstractNumId w:val="17"/>
  </w:num>
  <w:num w:numId="2" w16cid:durableId="1912813142">
    <w:abstractNumId w:val="18"/>
  </w:num>
  <w:num w:numId="3" w16cid:durableId="1827165164">
    <w:abstractNumId w:val="10"/>
  </w:num>
  <w:num w:numId="4" w16cid:durableId="2025398408">
    <w:abstractNumId w:val="21"/>
  </w:num>
  <w:num w:numId="5" w16cid:durableId="709380593">
    <w:abstractNumId w:val="16"/>
  </w:num>
  <w:num w:numId="6" w16cid:durableId="415129367">
    <w:abstractNumId w:val="23"/>
  </w:num>
  <w:num w:numId="7" w16cid:durableId="2103524179">
    <w:abstractNumId w:val="11"/>
  </w:num>
  <w:num w:numId="8" w16cid:durableId="783352850">
    <w:abstractNumId w:val="5"/>
  </w:num>
  <w:num w:numId="9" w16cid:durableId="1009258870">
    <w:abstractNumId w:val="19"/>
  </w:num>
  <w:num w:numId="10" w16cid:durableId="380136105">
    <w:abstractNumId w:val="2"/>
  </w:num>
  <w:num w:numId="11" w16cid:durableId="1067459448">
    <w:abstractNumId w:val="8"/>
  </w:num>
  <w:num w:numId="12" w16cid:durableId="161509347">
    <w:abstractNumId w:val="30"/>
  </w:num>
  <w:num w:numId="13" w16cid:durableId="939218883">
    <w:abstractNumId w:val="6"/>
  </w:num>
  <w:num w:numId="14" w16cid:durableId="129638086">
    <w:abstractNumId w:val="3"/>
  </w:num>
  <w:num w:numId="15" w16cid:durableId="1872453949">
    <w:abstractNumId w:val="20"/>
  </w:num>
  <w:num w:numId="16" w16cid:durableId="1802066842">
    <w:abstractNumId w:val="7"/>
  </w:num>
  <w:num w:numId="17" w16cid:durableId="524371158">
    <w:abstractNumId w:val="28"/>
  </w:num>
  <w:num w:numId="18" w16cid:durableId="234247962">
    <w:abstractNumId w:val="0"/>
  </w:num>
  <w:num w:numId="19" w16cid:durableId="1257326140">
    <w:abstractNumId w:val="13"/>
  </w:num>
  <w:num w:numId="20" w16cid:durableId="313485371">
    <w:abstractNumId w:val="14"/>
  </w:num>
  <w:num w:numId="21" w16cid:durableId="601954750">
    <w:abstractNumId w:val="25"/>
  </w:num>
  <w:num w:numId="22" w16cid:durableId="1666974939">
    <w:abstractNumId w:val="9"/>
  </w:num>
  <w:num w:numId="23" w16cid:durableId="1204902055">
    <w:abstractNumId w:val="26"/>
  </w:num>
  <w:num w:numId="24" w16cid:durableId="2116361110">
    <w:abstractNumId w:val="15"/>
  </w:num>
  <w:num w:numId="25" w16cid:durableId="1804616281">
    <w:abstractNumId w:val="29"/>
  </w:num>
  <w:num w:numId="26" w16cid:durableId="1349479812">
    <w:abstractNumId w:val="1"/>
  </w:num>
  <w:num w:numId="27" w16cid:durableId="1234318805">
    <w:abstractNumId w:val="12"/>
  </w:num>
  <w:num w:numId="28" w16cid:durableId="38823097">
    <w:abstractNumId w:val="24"/>
  </w:num>
  <w:num w:numId="29" w16cid:durableId="1796168379">
    <w:abstractNumId w:val="22"/>
  </w:num>
  <w:num w:numId="30" w16cid:durableId="436488132">
    <w:abstractNumId w:val="4"/>
  </w:num>
  <w:num w:numId="31" w16cid:durableId="2063164362">
    <w:abstractNumId w:val="27"/>
  </w:num>
  <w:num w:numId="32" w16cid:durableId="1848714981">
    <w:abstractNumId w:val="12"/>
    <w:lvlOverride w:ilvl="0"/>
  </w:num>
  <w:num w:numId="33" w16cid:durableId="819271806">
    <w:abstractNumId w:val="24"/>
    <w:lvlOverride w:ilvl="0"/>
  </w:num>
  <w:num w:numId="34" w16cid:durableId="1935943104">
    <w:abstractNumId w:val="22"/>
    <w:lvlOverride w:ilvl="0"/>
  </w:num>
  <w:num w:numId="35" w16cid:durableId="1231428898">
    <w:abstractNumId w:val="2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7AA1"/>
    <w:rsid w:val="00013D8A"/>
    <w:rsid w:val="00221F75"/>
    <w:rsid w:val="002D3AA4"/>
    <w:rsid w:val="00A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8CF1"/>
  <w15:docId w15:val="{670CF2BC-6A36-4F81-A6A9-0BBB401D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spacing w:before="240" w:after="60"/>
      <w:outlineLvl w:val="0"/>
    </w:pPr>
    <w:rPr>
      <w:b/>
      <w:bCs/>
      <w:smallCaps/>
      <w:color w:val="003366"/>
      <w:sz w:val="28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mallCaps/>
      <w:color w:val="003366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color w:val="00336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6">
    <w:name w:val="WW_OutlineListStyle_6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0"/>
      <w:lang w:bidi="ar-SA"/>
    </w:r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rrafodelista">
    <w:name w:val="List Paragraph"/>
    <w:basedOn w:val="Standard"/>
    <w:pPr>
      <w:spacing w:after="200" w:line="276" w:lineRule="auto"/>
      <w:ind w:left="720"/>
    </w:pPr>
    <w:rPr>
      <w:rFonts w:eastAsia="Calibri"/>
      <w:lang w:eastAsia="en-US"/>
    </w:rPr>
  </w:style>
  <w:style w:type="paragraph" w:customStyle="1" w:styleId="justificado">
    <w:name w:val="justificado"/>
    <w:basedOn w:val="Standard"/>
    <w:pPr>
      <w:spacing w:before="280" w:after="280"/>
    </w:pPr>
    <w:rPr>
      <w:rFonts w:ascii="Times New Roman" w:hAnsi="Times New Roman" w:cs="Times New Roman"/>
      <w:sz w:val="24"/>
    </w:rPr>
  </w:style>
  <w:style w:type="paragraph" w:styleId="Sinespaciado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anormal1">
    <w:name w:val="Tabla normal1"/>
    <w:pPr>
      <w:widowControl/>
      <w:textAlignment w:val="auto"/>
    </w:pPr>
    <w:rPr>
      <w:rFonts w:ascii="Calibri" w:eastAsia="Times New Roman" w:hAnsi="Calibri" w:cs="Calibri"/>
      <w:sz w:val="22"/>
      <w:szCs w:val="22"/>
      <w:lang w:eastAsia="es-ES" w:bidi="ar-SA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Liberation Serif" w:eastAsia="Lucida Sans" w:hAnsi="Liberation Serif" w:cs="Liberation Serif"/>
      <w:lang w:eastAsia="hi-IN"/>
    </w:rPr>
  </w:style>
  <w:style w:type="character" w:customStyle="1" w:styleId="WW8Num1z0">
    <w:name w:val="WW8Num1z0"/>
    <w:rPr>
      <w:rFonts w:ascii="Trebuchet MS" w:eastAsia="Times New Roman" w:hAnsi="Trebuchet MS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Trebuchet MS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rPr>
      <w:rFonts w:ascii="Arial" w:eastAsia="Arial" w:hAnsi="Arial" w:cs="Arial"/>
      <w:b/>
      <w:bCs/>
      <w:smallCaps/>
      <w:color w:val="003366"/>
      <w:kern w:val="3"/>
      <w:sz w:val="28"/>
      <w:szCs w:val="32"/>
      <w:lang w:val="es-ES" w:bidi="ar-SA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verdana">
    <w:name w:val="verdana"/>
    <w:basedOn w:val="Fuentedeprrafopredeter"/>
  </w:style>
  <w:style w:type="character" w:customStyle="1" w:styleId="SinespaciadoCar">
    <w:name w:val="Sin espaciado Car"/>
    <w:basedOn w:val="Fuentedeprrafopredeter"/>
    <w:rPr>
      <w:rFonts w:ascii="Calibri" w:eastAsia="Calibri" w:hAnsi="Calibri" w:cs="Calibri"/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szCs w:val="24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ascii="Zurich BT" w:eastAsia="Calibri" w:hAnsi="Zurich BT" w:cs="Manga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ascii="Zurich BT" w:eastAsia="Zurich BT" w:hAnsi="Zurich BT" w:cs="Zurich BT"/>
      <w:b/>
      <w:lang w:val="es-ES"/>
    </w:rPr>
  </w:style>
  <w:style w:type="character" w:customStyle="1" w:styleId="EncabezadoCar">
    <w:name w:val="Encabezado Car"/>
    <w:basedOn w:val="Fuentedeprrafopredeter"/>
    <w:rPr>
      <w:szCs w:val="21"/>
    </w:rPr>
  </w:style>
  <w:style w:type="character" w:customStyle="1" w:styleId="PiedepginaCar1">
    <w:name w:val="Pie de página Car1"/>
    <w:basedOn w:val="Fuentedeprrafopredeter"/>
    <w:rPr>
      <w:szCs w:val="21"/>
    </w:rPr>
  </w:style>
  <w:style w:type="character" w:customStyle="1" w:styleId="EstiloCorreo15">
    <w:name w:val="EstiloCorreo15"/>
    <w:basedOn w:val="Fuentedeprrafopredeter"/>
    <w:rPr>
      <w:rFonts w:cs="Times New Roman"/>
      <w:color w:val="1F497D"/>
    </w:rPr>
  </w:style>
  <w:style w:type="numbering" w:customStyle="1" w:styleId="WWOutlineListStyle5">
    <w:name w:val="WW_OutlineListStyle_5"/>
    <w:basedOn w:val="Sinlista"/>
    <w:pPr>
      <w:numPr>
        <w:numId w:val="2"/>
      </w:numPr>
    </w:pPr>
  </w:style>
  <w:style w:type="numbering" w:customStyle="1" w:styleId="Outline">
    <w:name w:val="Outline"/>
    <w:basedOn w:val="Sinlista"/>
    <w:pPr>
      <w:numPr>
        <w:numId w:val="3"/>
      </w:numPr>
    </w:pPr>
  </w:style>
  <w:style w:type="numbering" w:customStyle="1" w:styleId="WWOutlineListStyle4">
    <w:name w:val="WW_OutlineListStyle_4"/>
    <w:basedOn w:val="Sinlista"/>
    <w:pPr>
      <w:numPr>
        <w:numId w:val="4"/>
      </w:numPr>
    </w:pPr>
  </w:style>
  <w:style w:type="numbering" w:customStyle="1" w:styleId="WWOutlineListStyle3">
    <w:name w:val="WW_OutlineListStyle_3"/>
    <w:basedOn w:val="Sinlista"/>
    <w:pPr>
      <w:numPr>
        <w:numId w:val="5"/>
      </w:numPr>
    </w:pPr>
  </w:style>
  <w:style w:type="numbering" w:customStyle="1" w:styleId="WWOutlineListStyle2">
    <w:name w:val="WW_OutlineListStyle_2"/>
    <w:basedOn w:val="Sinlista"/>
    <w:pPr>
      <w:numPr>
        <w:numId w:val="6"/>
      </w:numPr>
    </w:pPr>
  </w:style>
  <w:style w:type="numbering" w:customStyle="1" w:styleId="WWOutlineListStyle1">
    <w:name w:val="WW_OutlineListStyle_1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  <w:style w:type="numbering" w:customStyle="1" w:styleId="WW8Num1">
    <w:name w:val="WW8Num1"/>
    <w:basedOn w:val="Sinlista"/>
    <w:pPr>
      <w:numPr>
        <w:numId w:val="9"/>
      </w:numPr>
    </w:pPr>
  </w:style>
  <w:style w:type="numbering" w:customStyle="1" w:styleId="WW8Num2">
    <w:name w:val="WW8Num2"/>
    <w:basedOn w:val="Sinlista"/>
    <w:pPr>
      <w:numPr>
        <w:numId w:val="10"/>
      </w:numPr>
    </w:pPr>
  </w:style>
  <w:style w:type="numbering" w:customStyle="1" w:styleId="WW8Num3">
    <w:name w:val="WW8Num3"/>
    <w:basedOn w:val="Sinlista"/>
    <w:pPr>
      <w:numPr>
        <w:numId w:val="11"/>
      </w:numPr>
    </w:pPr>
  </w:style>
  <w:style w:type="numbering" w:customStyle="1" w:styleId="WW8Num4">
    <w:name w:val="WW8Num4"/>
    <w:basedOn w:val="Sinlista"/>
    <w:pPr>
      <w:numPr>
        <w:numId w:val="12"/>
      </w:numPr>
    </w:pPr>
  </w:style>
  <w:style w:type="numbering" w:customStyle="1" w:styleId="WW8Num5">
    <w:name w:val="WW8Num5"/>
    <w:basedOn w:val="Sinlista"/>
    <w:pPr>
      <w:numPr>
        <w:numId w:val="13"/>
      </w:numPr>
    </w:pPr>
  </w:style>
  <w:style w:type="numbering" w:customStyle="1" w:styleId="WW8Num6">
    <w:name w:val="WW8Num6"/>
    <w:basedOn w:val="Sinlista"/>
    <w:pPr>
      <w:numPr>
        <w:numId w:val="14"/>
      </w:numPr>
    </w:pPr>
  </w:style>
  <w:style w:type="numbering" w:customStyle="1" w:styleId="WW8Num7">
    <w:name w:val="WW8Num7"/>
    <w:basedOn w:val="Sinlista"/>
    <w:pPr>
      <w:numPr>
        <w:numId w:val="15"/>
      </w:numPr>
    </w:pPr>
  </w:style>
  <w:style w:type="numbering" w:customStyle="1" w:styleId="WW8Num8">
    <w:name w:val="WW8Num8"/>
    <w:basedOn w:val="Sinlista"/>
    <w:pPr>
      <w:numPr>
        <w:numId w:val="16"/>
      </w:numPr>
    </w:pPr>
  </w:style>
  <w:style w:type="numbering" w:customStyle="1" w:styleId="WW8Num9">
    <w:name w:val="WW8Num9"/>
    <w:basedOn w:val="Sinlista"/>
    <w:pPr>
      <w:numPr>
        <w:numId w:val="17"/>
      </w:numPr>
    </w:pPr>
  </w:style>
  <w:style w:type="numbering" w:customStyle="1" w:styleId="WW8Num10">
    <w:name w:val="WW8Num10"/>
    <w:basedOn w:val="Sinlista"/>
    <w:pPr>
      <w:numPr>
        <w:numId w:val="18"/>
      </w:numPr>
    </w:pPr>
  </w:style>
  <w:style w:type="numbering" w:customStyle="1" w:styleId="WW8Num11">
    <w:name w:val="WW8Num11"/>
    <w:basedOn w:val="Sinlista"/>
    <w:pPr>
      <w:numPr>
        <w:numId w:val="19"/>
      </w:numPr>
    </w:pPr>
  </w:style>
  <w:style w:type="numbering" w:customStyle="1" w:styleId="WW8Num12">
    <w:name w:val="WW8Num12"/>
    <w:basedOn w:val="Sinlista"/>
    <w:pPr>
      <w:numPr>
        <w:numId w:val="20"/>
      </w:numPr>
    </w:pPr>
  </w:style>
  <w:style w:type="numbering" w:customStyle="1" w:styleId="WW8Num13">
    <w:name w:val="WW8Num13"/>
    <w:basedOn w:val="Sinlista"/>
    <w:pPr>
      <w:numPr>
        <w:numId w:val="21"/>
      </w:numPr>
    </w:pPr>
  </w:style>
  <w:style w:type="numbering" w:customStyle="1" w:styleId="WW8Num14">
    <w:name w:val="WW8Num14"/>
    <w:basedOn w:val="Sinlista"/>
    <w:pPr>
      <w:numPr>
        <w:numId w:val="22"/>
      </w:numPr>
    </w:pPr>
  </w:style>
  <w:style w:type="numbering" w:customStyle="1" w:styleId="WW8Num15">
    <w:name w:val="WW8Num15"/>
    <w:basedOn w:val="Sinlista"/>
    <w:pPr>
      <w:numPr>
        <w:numId w:val="23"/>
      </w:numPr>
    </w:pPr>
  </w:style>
  <w:style w:type="numbering" w:customStyle="1" w:styleId="WW8Num16">
    <w:name w:val="WW8Num16"/>
    <w:basedOn w:val="Sinlista"/>
    <w:pPr>
      <w:numPr>
        <w:numId w:val="24"/>
      </w:numPr>
    </w:pPr>
  </w:style>
  <w:style w:type="numbering" w:customStyle="1" w:styleId="WW8Num17">
    <w:name w:val="WW8Num17"/>
    <w:basedOn w:val="Sinlista"/>
    <w:pPr>
      <w:numPr>
        <w:numId w:val="25"/>
      </w:numPr>
    </w:pPr>
  </w:style>
  <w:style w:type="numbering" w:customStyle="1" w:styleId="WW8Num18">
    <w:name w:val="WW8Num18"/>
    <w:basedOn w:val="Sinlista"/>
    <w:pPr>
      <w:numPr>
        <w:numId w:val="26"/>
      </w:numPr>
    </w:pPr>
  </w:style>
  <w:style w:type="numbering" w:customStyle="1" w:styleId="WWNum1">
    <w:name w:val="WWNum1"/>
    <w:basedOn w:val="Sinlista"/>
    <w:pPr>
      <w:numPr>
        <w:numId w:val="27"/>
      </w:numPr>
    </w:pPr>
  </w:style>
  <w:style w:type="numbering" w:customStyle="1" w:styleId="WWNum2">
    <w:name w:val="WWNum2"/>
    <w:basedOn w:val="Sinlista"/>
    <w:pPr>
      <w:numPr>
        <w:numId w:val="28"/>
      </w:numPr>
    </w:pPr>
  </w:style>
  <w:style w:type="numbering" w:customStyle="1" w:styleId="WWNum3">
    <w:name w:val="WWNum3"/>
    <w:basedOn w:val="Sinlista"/>
    <w:pPr>
      <w:numPr>
        <w:numId w:val="29"/>
      </w:numPr>
    </w:pPr>
  </w:style>
  <w:style w:type="numbering" w:customStyle="1" w:styleId="WWNum4">
    <w:name w:val="WWNum4"/>
    <w:basedOn w:val="Sinlista"/>
    <w:pPr>
      <w:numPr>
        <w:numId w:val="30"/>
      </w:numPr>
    </w:pPr>
  </w:style>
  <w:style w:type="numbering" w:customStyle="1" w:styleId="WWNum5">
    <w:name w:val="WWNum5"/>
    <w:basedOn w:val="Sinlist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m@gmrcanaria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rcanarias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María Teresa Brito Rodríguez</cp:lastModifiedBy>
  <cp:revision>2</cp:revision>
  <dcterms:created xsi:type="dcterms:W3CDTF">2026-04-22T06:59:00Z</dcterms:created>
  <dcterms:modified xsi:type="dcterms:W3CDTF">2026-04-22T06:59:00Z</dcterms:modified>
</cp:coreProperties>
</file>